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98" w:rsidRPr="00D67450" w:rsidRDefault="00445398" w:rsidP="00D6745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Данные по состоянию на 15.12.2020</w:t>
      </w:r>
      <w:r w:rsidRPr="00D67450">
        <w:rPr>
          <w:rFonts w:ascii="Times New Roman" w:hAnsi="Times New Roman"/>
          <w:b/>
          <w:sz w:val="36"/>
          <w:szCs w:val="36"/>
        </w:rPr>
        <w:t xml:space="preserve"> года</w:t>
      </w:r>
      <w:r w:rsidRPr="00D67450">
        <w:rPr>
          <w:rFonts w:ascii="Times New Roman" w:hAnsi="Times New Roman"/>
          <w:sz w:val="36"/>
          <w:szCs w:val="36"/>
        </w:rPr>
        <w:t xml:space="preserve">                         </w:t>
      </w:r>
    </w:p>
    <w:p w:rsidR="00445398" w:rsidRDefault="00445398" w:rsidP="00D674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445398" w:rsidRPr="00C45008" w:rsidRDefault="00445398" w:rsidP="00C45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008">
        <w:rPr>
          <w:rFonts w:ascii="Times New Roman" w:hAnsi="Times New Roman"/>
          <w:b/>
          <w:sz w:val="28"/>
          <w:szCs w:val="28"/>
        </w:rPr>
        <w:t>Наборы открытых данных в области лесных отношений</w:t>
      </w:r>
    </w:p>
    <w:p w:rsidR="00445398" w:rsidRDefault="00445398" w:rsidP="00C45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008">
        <w:rPr>
          <w:rFonts w:ascii="Times New Roman" w:hAnsi="Times New Roman"/>
          <w:b/>
          <w:sz w:val="28"/>
          <w:szCs w:val="28"/>
        </w:rPr>
        <w:t xml:space="preserve">для размещения органами государственной власти субъектов Российской Федерации на своих официальных </w:t>
      </w:r>
      <w:r>
        <w:rPr>
          <w:rFonts w:ascii="Times New Roman" w:hAnsi="Times New Roman"/>
          <w:b/>
          <w:sz w:val="28"/>
          <w:szCs w:val="28"/>
        </w:rPr>
        <w:t xml:space="preserve">сайтах </w:t>
      </w:r>
      <w:r w:rsidRPr="00C45008">
        <w:rPr>
          <w:rFonts w:ascii="Times New Roman" w:hAnsi="Times New Roman"/>
          <w:b/>
          <w:sz w:val="28"/>
          <w:szCs w:val="28"/>
        </w:rPr>
        <w:t>и на Портале открытых данных Российской Федерации</w:t>
      </w:r>
    </w:p>
    <w:p w:rsidR="00445398" w:rsidRDefault="00445398" w:rsidP="00C45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5398" w:rsidRPr="00B044FD" w:rsidRDefault="00445398" w:rsidP="00C45008">
      <w:pPr>
        <w:pStyle w:val="ListParagraph"/>
        <w:numPr>
          <w:ilvl w:val="0"/>
          <w:numId w:val="1"/>
        </w:numPr>
        <w:spacing w:after="0" w:line="240" w:lineRule="auto"/>
        <w:ind w:left="284" w:firstLine="8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лесов по целевому назначению: о защитных лесах, об их категориях, об эксплуатационных лесах и о резервных лесах </w:t>
      </w:r>
      <w:r>
        <w:rPr>
          <w:rFonts w:ascii="Times New Roman" w:hAnsi="Times New Roman"/>
          <w:sz w:val="28"/>
          <w:szCs w:val="28"/>
        </w:rPr>
        <w:t>(периодичность размещения: ежегодно) Форма представления: форма 1 ГЛР</w:t>
      </w:r>
    </w:p>
    <w:p w:rsidR="00445398" w:rsidRPr="00D067D4" w:rsidRDefault="00445398" w:rsidP="00C45008">
      <w:pPr>
        <w:pStyle w:val="ListParagraph"/>
        <w:numPr>
          <w:ilvl w:val="0"/>
          <w:numId w:val="1"/>
        </w:numPr>
        <w:spacing w:after="0" w:line="240" w:lineRule="auto"/>
        <w:ind w:left="284" w:firstLine="8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Распределение площади лесов и запасов древесины по преобладающим породам и группам возраста </w:t>
      </w:r>
      <w:r>
        <w:rPr>
          <w:rFonts w:ascii="Times New Roman" w:hAnsi="Times New Roman"/>
          <w:sz w:val="28"/>
          <w:szCs w:val="28"/>
        </w:rPr>
        <w:t>(периодичность размещения: ежегодно) Форма представления: форма 2 ГЛР</w:t>
      </w:r>
    </w:p>
    <w:p w:rsidR="00445398" w:rsidRDefault="00445398" w:rsidP="00C45008">
      <w:pPr>
        <w:pStyle w:val="ListParagraph"/>
        <w:numPr>
          <w:ilvl w:val="0"/>
          <w:numId w:val="1"/>
        </w:numPr>
        <w:spacing w:after="0" w:line="240" w:lineRule="auto"/>
        <w:ind w:left="284" w:firstLine="8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земель лесного фонда и земель иных категорий, на которых расположены леса </w:t>
      </w:r>
      <w:r>
        <w:rPr>
          <w:rFonts w:ascii="Times New Roman" w:hAnsi="Times New Roman"/>
          <w:sz w:val="28"/>
          <w:szCs w:val="28"/>
        </w:rPr>
        <w:t>(периодичность размещения: ежегодно). Форма представления: форма 3 ГЛР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5398" w:rsidRPr="00D067D4" w:rsidRDefault="00445398" w:rsidP="00C45008">
      <w:pPr>
        <w:pStyle w:val="ListParagraph"/>
        <w:numPr>
          <w:ilvl w:val="0"/>
          <w:numId w:val="1"/>
        </w:numPr>
        <w:spacing w:after="0" w:line="240" w:lineRule="auto"/>
        <w:ind w:left="284" w:firstLine="8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гибели лесных насаждений </w:t>
      </w:r>
      <w:r>
        <w:rPr>
          <w:rFonts w:ascii="Times New Roman" w:hAnsi="Times New Roman"/>
          <w:sz w:val="28"/>
          <w:szCs w:val="28"/>
        </w:rPr>
        <w:t>(периодичность размещения: ежегодно)</w:t>
      </w:r>
    </w:p>
    <w:p w:rsidR="00445398" w:rsidRDefault="00445398" w:rsidP="00D067D4">
      <w:pPr>
        <w:pStyle w:val="ListParagraph"/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представления:</w:t>
      </w:r>
    </w:p>
    <w:p w:rsidR="00445398" w:rsidRDefault="00445398" w:rsidP="00D067D4">
      <w:pPr>
        <w:pStyle w:val="ListParagraph"/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4"/>
        <w:gridCol w:w="4395"/>
        <w:gridCol w:w="3366"/>
      </w:tblGrid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Наименование причин повреждения и гибели лесов</w:t>
            </w:r>
          </w:p>
        </w:tc>
        <w:tc>
          <w:tcPr>
            <w:tcW w:w="4395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Поврежденные насаждения с начала года, га</w:t>
            </w:r>
          </w:p>
        </w:tc>
        <w:tc>
          <w:tcPr>
            <w:tcW w:w="336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в том числе погибшие насаждения, га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Лесные пожары</w:t>
            </w:r>
          </w:p>
        </w:tc>
        <w:tc>
          <w:tcPr>
            <w:tcW w:w="4395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в том числе от пожаров текущего года</w:t>
            </w:r>
          </w:p>
        </w:tc>
        <w:tc>
          <w:tcPr>
            <w:tcW w:w="4395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Повреждения насекомыми</w:t>
            </w:r>
          </w:p>
        </w:tc>
        <w:tc>
          <w:tcPr>
            <w:tcW w:w="4395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Погодные условия и почвенно-климатические факторы</w:t>
            </w:r>
          </w:p>
        </w:tc>
        <w:tc>
          <w:tcPr>
            <w:tcW w:w="4395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Средняя структура 15-20 С</w:t>
            </w:r>
          </w:p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 xml:space="preserve">Средний класс пожарной опасности  </w:t>
            </w:r>
          </w:p>
        </w:tc>
        <w:tc>
          <w:tcPr>
            <w:tcW w:w="336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Болезни леса</w:t>
            </w:r>
          </w:p>
        </w:tc>
        <w:tc>
          <w:tcPr>
            <w:tcW w:w="4395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Повреждения дикими животными</w:t>
            </w:r>
          </w:p>
        </w:tc>
        <w:tc>
          <w:tcPr>
            <w:tcW w:w="4395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3472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Антропогенные факторы</w:t>
            </w:r>
          </w:p>
        </w:tc>
        <w:tc>
          <w:tcPr>
            <w:tcW w:w="4395" w:type="dxa"/>
          </w:tcPr>
          <w:p w:rsidR="00445398" w:rsidRPr="002F2BFA" w:rsidRDefault="00445398" w:rsidP="004C1B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4C1B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Непатогенные факторы</w:t>
            </w:r>
          </w:p>
        </w:tc>
        <w:tc>
          <w:tcPr>
            <w:tcW w:w="4395" w:type="dxa"/>
          </w:tcPr>
          <w:p w:rsidR="00445398" w:rsidRPr="002F2BFA" w:rsidRDefault="00445398" w:rsidP="004C1B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2F2BFA" w:rsidRDefault="00445398" w:rsidP="004C1B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6804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F2B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395" w:type="dxa"/>
          </w:tcPr>
          <w:p w:rsidR="00445398" w:rsidRPr="00F9492A" w:rsidRDefault="00445398" w:rsidP="00F949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445398" w:rsidRPr="00F9492A" w:rsidRDefault="00445398" w:rsidP="00F949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9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45398" w:rsidRDefault="00445398" w:rsidP="00905CD9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</w:p>
    <w:p w:rsidR="00445398" w:rsidRDefault="00445398" w:rsidP="00905CD9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</w:p>
    <w:p w:rsidR="00445398" w:rsidRDefault="00445398" w:rsidP="00FA1A92">
      <w:pPr>
        <w:pStyle w:val="ListParagraph"/>
        <w:spacing w:after="0" w:line="240" w:lineRule="auto"/>
        <w:ind w:left="1495"/>
        <w:rPr>
          <w:rFonts w:ascii="Times New Roman" w:hAnsi="Times New Roman"/>
          <w:sz w:val="28"/>
          <w:szCs w:val="28"/>
        </w:rPr>
      </w:pPr>
    </w:p>
    <w:p w:rsidR="00445398" w:rsidRDefault="00445398" w:rsidP="00905CD9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</w:p>
    <w:p w:rsidR="00445398" w:rsidRPr="00FA1A92" w:rsidRDefault="00445398" w:rsidP="00FA1A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1A92">
        <w:rPr>
          <w:rFonts w:ascii="Times New Roman" w:hAnsi="Times New Roman"/>
          <w:b/>
          <w:sz w:val="28"/>
          <w:szCs w:val="28"/>
        </w:rPr>
        <w:t>Результаты лесопатологических обследований</w:t>
      </w:r>
    </w:p>
    <w:p w:rsidR="00445398" w:rsidRDefault="00445398" w:rsidP="009F4D50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905CD9">
        <w:rPr>
          <w:rFonts w:ascii="Times New Roman" w:hAnsi="Times New Roman"/>
          <w:sz w:val="28"/>
          <w:szCs w:val="28"/>
        </w:rPr>
        <w:t xml:space="preserve">(периодичность размещения: </w:t>
      </w:r>
      <w:r>
        <w:rPr>
          <w:rFonts w:ascii="Times New Roman" w:hAnsi="Times New Roman"/>
          <w:sz w:val="28"/>
          <w:szCs w:val="28"/>
        </w:rPr>
        <w:t>ежеквартально</w:t>
      </w:r>
      <w:r w:rsidRPr="00905CD9">
        <w:rPr>
          <w:rFonts w:ascii="Times New Roman" w:hAnsi="Times New Roman"/>
          <w:sz w:val="28"/>
          <w:szCs w:val="28"/>
        </w:rPr>
        <w:t>)</w:t>
      </w:r>
    </w:p>
    <w:p w:rsidR="00445398" w:rsidRDefault="00445398" w:rsidP="009F4D50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представления:</w:t>
      </w:r>
    </w:p>
    <w:p w:rsidR="00445398" w:rsidRDefault="00445398" w:rsidP="009F4D50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</w:p>
    <w:p w:rsidR="00445398" w:rsidRDefault="00445398" w:rsidP="00905CD9">
      <w:pPr>
        <w:pStyle w:val="ListParagraph"/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8"/>
        <w:gridCol w:w="4095"/>
        <w:gridCol w:w="4626"/>
        <w:gridCol w:w="4616"/>
      </w:tblGrid>
      <w:tr w:rsidR="00445398" w:rsidRPr="002F2BFA" w:rsidTr="002F2BFA">
        <w:tc>
          <w:tcPr>
            <w:tcW w:w="1228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095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Площадь лесопатологических обследований, га</w:t>
            </w:r>
          </w:p>
        </w:tc>
        <w:tc>
          <w:tcPr>
            <w:tcW w:w="462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Количество лесопатологических обследований</w:t>
            </w:r>
          </w:p>
        </w:tc>
        <w:tc>
          <w:tcPr>
            <w:tcW w:w="461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BFA">
              <w:rPr>
                <w:rFonts w:ascii="Times New Roman" w:hAnsi="Times New Roman"/>
                <w:sz w:val="28"/>
                <w:szCs w:val="28"/>
              </w:rPr>
              <w:t>Назначено в сплошную санитарную рубку</w:t>
            </w:r>
          </w:p>
        </w:tc>
      </w:tr>
      <w:tr w:rsidR="00445398" w:rsidRPr="002F2BFA" w:rsidTr="002F2BFA">
        <w:tc>
          <w:tcPr>
            <w:tcW w:w="1228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5" w:type="dxa"/>
          </w:tcPr>
          <w:p w:rsidR="00445398" w:rsidRPr="002F2BFA" w:rsidRDefault="00445398" w:rsidP="00BD42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2150</w:t>
            </w:r>
          </w:p>
        </w:tc>
        <w:tc>
          <w:tcPr>
            <w:tcW w:w="4626" w:type="dxa"/>
          </w:tcPr>
          <w:p w:rsidR="00445398" w:rsidRPr="00BD4252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616" w:type="dxa"/>
          </w:tcPr>
          <w:p w:rsidR="00445398" w:rsidRPr="00BD4252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2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398" w:rsidRPr="002F2BFA" w:rsidTr="002F2BFA">
        <w:tc>
          <w:tcPr>
            <w:tcW w:w="1228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5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1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398" w:rsidRPr="002F2BFA" w:rsidTr="002F2BFA">
        <w:tc>
          <w:tcPr>
            <w:tcW w:w="1228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5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16" w:type="dxa"/>
          </w:tcPr>
          <w:p w:rsidR="00445398" w:rsidRPr="002F2BFA" w:rsidRDefault="00445398" w:rsidP="002F2B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45398" w:rsidRDefault="00445398" w:rsidP="00B622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5398" w:rsidRDefault="00445398" w:rsidP="00B622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1C362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информация о воспроизводстве лесов </w:t>
      </w:r>
    </w:p>
    <w:p w:rsidR="00445398" w:rsidRDefault="00445398" w:rsidP="003F02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623">
        <w:rPr>
          <w:rFonts w:ascii="Times New Roman" w:hAnsi="Times New Roman"/>
          <w:sz w:val="28"/>
          <w:szCs w:val="28"/>
        </w:rPr>
        <w:t>(пери</w:t>
      </w:r>
      <w:r>
        <w:rPr>
          <w:rFonts w:ascii="Times New Roman" w:hAnsi="Times New Roman"/>
          <w:sz w:val="28"/>
          <w:szCs w:val="28"/>
        </w:rPr>
        <w:t>одичность размещения: ежеквартально</w:t>
      </w:r>
      <w:r w:rsidRPr="001C3623">
        <w:rPr>
          <w:rFonts w:ascii="Times New Roman" w:hAnsi="Times New Roman"/>
          <w:sz w:val="28"/>
          <w:szCs w:val="28"/>
        </w:rPr>
        <w:t>)</w:t>
      </w:r>
    </w:p>
    <w:p w:rsidR="00445398" w:rsidRDefault="00445398" w:rsidP="003F0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предоставления:</w:t>
      </w:r>
    </w:p>
    <w:p w:rsidR="00445398" w:rsidRDefault="00445398" w:rsidP="003F0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5398" w:rsidRPr="001C3623" w:rsidRDefault="00445398" w:rsidP="003F0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040"/>
        <w:gridCol w:w="4169"/>
        <w:gridCol w:w="4929"/>
      </w:tblGrid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82B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8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82B">
              <w:rPr>
                <w:rFonts w:ascii="Times New Roman" w:hAnsi="Times New Roman"/>
                <w:b/>
                <w:sz w:val="28"/>
                <w:szCs w:val="28"/>
              </w:rPr>
              <w:t>План га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82B">
              <w:rPr>
                <w:rFonts w:ascii="Times New Roman" w:hAnsi="Times New Roman"/>
                <w:b/>
                <w:sz w:val="28"/>
                <w:szCs w:val="28"/>
              </w:rPr>
              <w:t>Факт га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Площадь лесовосстановления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лесоразведения 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15/15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15/15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В том числе арендаторами лесных участков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Площадь рубок ухода в молодняках</w:t>
            </w:r>
          </w:p>
        </w:tc>
        <w:tc>
          <w:tcPr>
            <w:tcW w:w="4169" w:type="dxa"/>
          </w:tcPr>
          <w:p w:rsidR="00445398" w:rsidRPr="007F682B" w:rsidRDefault="00445398" w:rsidP="00311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В том числе арендаторами лесных участков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8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8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 xml:space="preserve">Подготовка почвы под лесные культуры будущего года 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В том числе арендаторами лесных участков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8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8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Проведение агротехнического ухода за лесными культурами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283,2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283,2</w:t>
            </w:r>
          </w:p>
        </w:tc>
      </w:tr>
      <w:tr w:rsidR="00445398" w:rsidTr="007F682B">
        <w:tc>
          <w:tcPr>
            <w:tcW w:w="90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040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В том числе арендаторами лесных участков</w:t>
            </w:r>
          </w:p>
        </w:tc>
        <w:tc>
          <w:tcPr>
            <w:tcW w:w="416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4874A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 информация о выращивании посадочного материала и заготовке семян</w:t>
      </w:r>
    </w:p>
    <w:p w:rsidR="00445398" w:rsidRDefault="00445398" w:rsidP="004874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623">
        <w:rPr>
          <w:rFonts w:ascii="Times New Roman" w:hAnsi="Times New Roman"/>
          <w:sz w:val="28"/>
          <w:szCs w:val="28"/>
        </w:rPr>
        <w:t>(пери</w:t>
      </w:r>
      <w:r>
        <w:rPr>
          <w:rFonts w:ascii="Times New Roman" w:hAnsi="Times New Roman"/>
          <w:sz w:val="28"/>
          <w:szCs w:val="28"/>
        </w:rPr>
        <w:t>одичность размещения: ежегодно</w:t>
      </w:r>
      <w:r w:rsidRPr="001C3623">
        <w:rPr>
          <w:rFonts w:ascii="Times New Roman" w:hAnsi="Times New Roman"/>
          <w:sz w:val="28"/>
          <w:szCs w:val="28"/>
        </w:rPr>
        <w:t>)</w:t>
      </w:r>
    </w:p>
    <w:p w:rsidR="00445398" w:rsidRDefault="00445398" w:rsidP="004874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предоставления:</w:t>
      </w: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489"/>
        <w:gridCol w:w="4929"/>
      </w:tblGrid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82B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8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1.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 xml:space="preserve">Ввод молодняков в категорию хозяйственно-ценых древесных насаждений 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1.1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В том числе арендаторами лесных участков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2.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Заготовка семян лесных растений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300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2.1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 xml:space="preserve">В том числе арендаторами лесных участков 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3.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Заготовка семян с улучшенными наследственными свойствами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3.1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>В том числе арендаторами лесных участков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4.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82B">
              <w:rPr>
                <w:rFonts w:ascii="Times New Roman" w:hAnsi="Times New Roman"/>
                <w:sz w:val="24"/>
                <w:szCs w:val="24"/>
              </w:rPr>
              <w:t xml:space="preserve">Выращено стандартного посадочного материала 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  <w:tr w:rsidR="00445398" w:rsidTr="007F682B">
        <w:tc>
          <w:tcPr>
            <w:tcW w:w="1368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4.1</w:t>
            </w:r>
          </w:p>
        </w:tc>
        <w:tc>
          <w:tcPr>
            <w:tcW w:w="8489" w:type="dxa"/>
          </w:tcPr>
          <w:p w:rsidR="00445398" w:rsidRPr="007F682B" w:rsidRDefault="00445398" w:rsidP="007F682B">
            <w:pPr>
              <w:spacing w:after="0" w:line="240" w:lineRule="auto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В том числе с закрытой корневой системой</w:t>
            </w:r>
          </w:p>
        </w:tc>
        <w:tc>
          <w:tcPr>
            <w:tcW w:w="4929" w:type="dxa"/>
          </w:tcPr>
          <w:p w:rsidR="00445398" w:rsidRPr="007F682B" w:rsidRDefault="00445398" w:rsidP="007F6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82B">
              <w:rPr>
                <w:rFonts w:ascii="Times New Roman" w:hAnsi="Times New Roman"/>
              </w:rPr>
              <w:t>0</w:t>
            </w:r>
          </w:p>
        </w:tc>
      </w:tr>
    </w:tbl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5398" w:rsidRDefault="00445398" w:rsidP="003F0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445398" w:rsidSect="00DA708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37E0"/>
    <w:multiLevelType w:val="hybridMultilevel"/>
    <w:tmpl w:val="3E0482CE"/>
    <w:lvl w:ilvl="0" w:tplc="ADB8E084">
      <w:start w:val="6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356D4C46"/>
    <w:multiLevelType w:val="hybridMultilevel"/>
    <w:tmpl w:val="C200177E"/>
    <w:lvl w:ilvl="0" w:tplc="9D0453D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9CB2FED"/>
    <w:multiLevelType w:val="hybridMultilevel"/>
    <w:tmpl w:val="C0DE79B0"/>
    <w:lvl w:ilvl="0" w:tplc="9D0453D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B9D"/>
    <w:rsid w:val="000073A6"/>
    <w:rsid w:val="0004309F"/>
    <w:rsid w:val="00052A68"/>
    <w:rsid w:val="000A3529"/>
    <w:rsid w:val="00125066"/>
    <w:rsid w:val="00141D1F"/>
    <w:rsid w:val="00156A85"/>
    <w:rsid w:val="001C3623"/>
    <w:rsid w:val="001E1C15"/>
    <w:rsid w:val="00201163"/>
    <w:rsid w:val="002147CC"/>
    <w:rsid w:val="00226449"/>
    <w:rsid w:val="00262585"/>
    <w:rsid w:val="00293019"/>
    <w:rsid w:val="0029416E"/>
    <w:rsid w:val="002B5BC5"/>
    <w:rsid w:val="002D75D2"/>
    <w:rsid w:val="002E6B9D"/>
    <w:rsid w:val="002F2BFA"/>
    <w:rsid w:val="003114B5"/>
    <w:rsid w:val="003472E9"/>
    <w:rsid w:val="003635E6"/>
    <w:rsid w:val="00382A2A"/>
    <w:rsid w:val="003F0274"/>
    <w:rsid w:val="00437325"/>
    <w:rsid w:val="00445398"/>
    <w:rsid w:val="004874AE"/>
    <w:rsid w:val="00497B7C"/>
    <w:rsid w:val="004C1BF5"/>
    <w:rsid w:val="004F7760"/>
    <w:rsid w:val="005052C9"/>
    <w:rsid w:val="00575C8B"/>
    <w:rsid w:val="006428FE"/>
    <w:rsid w:val="00682BCF"/>
    <w:rsid w:val="006B70F9"/>
    <w:rsid w:val="006C2FF5"/>
    <w:rsid w:val="006D3406"/>
    <w:rsid w:val="007128BB"/>
    <w:rsid w:val="00780A49"/>
    <w:rsid w:val="007D4BF4"/>
    <w:rsid w:val="007F682B"/>
    <w:rsid w:val="00823007"/>
    <w:rsid w:val="00861340"/>
    <w:rsid w:val="00905CD9"/>
    <w:rsid w:val="009329D9"/>
    <w:rsid w:val="009417C6"/>
    <w:rsid w:val="009828F4"/>
    <w:rsid w:val="009E165F"/>
    <w:rsid w:val="009F4D50"/>
    <w:rsid w:val="00A23689"/>
    <w:rsid w:val="00A77BB1"/>
    <w:rsid w:val="00AC3968"/>
    <w:rsid w:val="00B044FD"/>
    <w:rsid w:val="00B6222C"/>
    <w:rsid w:val="00B743DD"/>
    <w:rsid w:val="00B94224"/>
    <w:rsid w:val="00BC490A"/>
    <w:rsid w:val="00BD4252"/>
    <w:rsid w:val="00BE5257"/>
    <w:rsid w:val="00C42F88"/>
    <w:rsid w:val="00C45008"/>
    <w:rsid w:val="00C57905"/>
    <w:rsid w:val="00C7555F"/>
    <w:rsid w:val="00CA06D3"/>
    <w:rsid w:val="00CC5CF4"/>
    <w:rsid w:val="00CC7676"/>
    <w:rsid w:val="00CE6CD7"/>
    <w:rsid w:val="00CF46CE"/>
    <w:rsid w:val="00D067D4"/>
    <w:rsid w:val="00D07AC7"/>
    <w:rsid w:val="00D53008"/>
    <w:rsid w:val="00D5759D"/>
    <w:rsid w:val="00D67450"/>
    <w:rsid w:val="00D702B4"/>
    <w:rsid w:val="00DA46C3"/>
    <w:rsid w:val="00DA708C"/>
    <w:rsid w:val="00DD506A"/>
    <w:rsid w:val="00DD5ADF"/>
    <w:rsid w:val="00ED2587"/>
    <w:rsid w:val="00EE7871"/>
    <w:rsid w:val="00F14D35"/>
    <w:rsid w:val="00F31630"/>
    <w:rsid w:val="00F34869"/>
    <w:rsid w:val="00F9473A"/>
    <w:rsid w:val="00F9492A"/>
    <w:rsid w:val="00FA1A92"/>
    <w:rsid w:val="00FA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5008"/>
    <w:pPr>
      <w:ind w:left="720"/>
      <w:contextualSpacing/>
    </w:pPr>
  </w:style>
  <w:style w:type="table" w:styleId="TableGrid">
    <w:name w:val="Table Grid"/>
    <w:basedOn w:val="TableNormal"/>
    <w:uiPriority w:val="99"/>
    <w:rsid w:val="00C42F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1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331</TotalTime>
  <Pages>3</Pages>
  <Words>413</Words>
  <Characters>2358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dcterms:created xsi:type="dcterms:W3CDTF">2019-06-24T13:57:00Z</dcterms:created>
  <dcterms:modified xsi:type="dcterms:W3CDTF">2020-12-15T11:39:00Z</dcterms:modified>
</cp:coreProperties>
</file>